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ount-magnet-profile"/>
    <w:p>
      <w:pPr>
        <w:pStyle w:val="Heading1"/>
      </w:pPr>
      <w:r>
        <w:t xml:space="preserve">Mount Magnet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13,858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701          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Mount Magnet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Mount Magnet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$50,819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$1,220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171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2024-11-14T23:49:31Z</dcterms:created>
  <dcterms:modified xsi:type="dcterms:W3CDTF">2024-11-14T23:49:31Z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